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7DAA-3BD0-4E67-B2F9-9C1CB59A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2016-02-05T07:53:00Z</dcterms:created>
  <dcterms:modified xsi:type="dcterms:W3CDTF">2016-02-05T07:53:00Z</dcterms:modified>
</cp:coreProperties>
</file>