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70CD-1453-4EB4-93D4-87F00FFF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2016-02-05T07:53:00Z</dcterms:created>
  <dcterms:modified xsi:type="dcterms:W3CDTF">2016-02-05T07:53:00Z</dcterms:modified>
</cp:coreProperties>
</file>