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6F92-A18D-46E4-A033-0712483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2016-02-05T07:53:00Z</dcterms:created>
  <dcterms:modified xsi:type="dcterms:W3CDTF">2016-02-05T07:53:00Z</dcterms:modified>
</cp:coreProperties>
</file>