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A22C4" w14:textId="6CB85B7C" w:rsidR="001540D5" w:rsidRDefault="00B07455" w:rsidP="007A14AD">
      <w:pPr>
        <w:ind w:firstLine="540"/>
        <w:rPr>
          <w:rFonts w:cs="Arial"/>
          <w:color w:val="000000"/>
          <w:szCs w:val="24"/>
        </w:rPr>
      </w:pPr>
      <w:r>
        <w:rPr>
          <w:color w:val="000000"/>
        </w:rPr>
        <w:t xml:space="preserve">UPN talde parlamentarioari atxikitako foru parlamentari Félix Zapatero Soria </w:t>
      </w:r>
      <w:r>
        <w:t>jaunak 11-24/PES-00179 galdera egin du, idatziz erantzun dakion, kastoreek eragindako kalteei buruz. Hona hemen Landa Garapeneko eta Ingurumeneko kontseilariak horri buruz ematen dion informazioa:</w:t>
      </w:r>
    </w:p>
    <w:p w14:paraId="28A2DD2B" w14:textId="68F4428E" w:rsidR="001540D5" w:rsidRDefault="00E6657D" w:rsidP="006727D1">
      <w:pPr>
        <w:pStyle w:val="Prrafodelista"/>
        <w:numPr>
          <w:ilvl w:val="0"/>
          <w:numId w:val="18"/>
        </w:numPr>
        <w:rPr>
          <w:rFonts w:cs="Arial"/>
          <w:b/>
        </w:rPr>
      </w:pPr>
      <w:r>
        <w:rPr>
          <w:b/>
        </w:rPr>
        <w:t>Nafarroako zein eremutan antzeman ditu kastoreekin lotutako arazoak?</w:t>
      </w:r>
    </w:p>
    <w:p w14:paraId="56624381" w14:textId="77777777" w:rsidR="001540D5" w:rsidRDefault="00E6657D" w:rsidP="00E6657D">
      <w:pPr>
        <w:ind w:firstLine="709"/>
        <w:rPr>
          <w:rFonts w:cs="Arial"/>
        </w:rPr>
      </w:pPr>
      <w:r>
        <w:t>2020an Nafarroan kastorearen egoerari buruz egindako azterketaren arabera, kastorea isurialde mediterraneoko ibai guztietan dago, Pirinioetako ibaiburuetan izan ezik, nahiz eta Irati ibaiaren burualdean aurkitu den. Oraingoz ez dago jasorik kantauri isurialdean kokagune iraunkorrik dagoenik.</w:t>
      </w:r>
    </w:p>
    <w:p w14:paraId="1907D388" w14:textId="77777777" w:rsidR="001540D5" w:rsidRDefault="00E6657D" w:rsidP="00E6657D">
      <w:pPr>
        <w:ind w:firstLine="709"/>
        <w:rPr>
          <w:rFonts w:cs="Arial"/>
        </w:rPr>
      </w:pPr>
      <w:r>
        <w:t xml:space="preserve">2007 - 2020 aldian kastoreak eragindako gorabehera hauek erregistratu dira: 2007:1; 2008: 1; 2009: 0; 2010: 5; 2011: 4; 2012: 7; 2013: 3; 2014: 17; 2015: 21; 2016: 16; 2017: 14; 2018: 10; 2019: 13 eta 2020: 10. </w:t>
      </w:r>
    </w:p>
    <w:p w14:paraId="01423FA4" w14:textId="2D5BC016" w:rsidR="00E6657D" w:rsidRDefault="00E6657D" w:rsidP="00E6657D">
      <w:pPr>
        <w:ind w:firstLine="709"/>
        <w:rPr>
          <w:rFonts w:cs="Arial"/>
        </w:rPr>
      </w:pPr>
      <w:r>
        <w:t>Intzidentzia horiek ubideetako zeinetan gertatu zirelako gaiari dagokionez, esan behar da Nafarroako hamalau ubide desberdinetan egon direla intzidentziak. Horietako hiruk (Aragoi, Ebro eta Irati) intzidentzien erdia baino gehiago hartu zuten (% 55,6=45), eta bederatzi ubidek (Aragoi, Ebro, Irati, Ega, Arga, Alhama, Arakil, Erro eta Salado) erregistratutako intzidentzien % 91,4 hartzen dute (74).</w:t>
      </w:r>
    </w:p>
    <w:p w14:paraId="39812580" w14:textId="77777777" w:rsidR="001540D5" w:rsidRDefault="00E6657D" w:rsidP="00E6657D">
      <w:pPr>
        <w:ind w:firstLine="709"/>
        <w:rPr>
          <w:rFonts w:cs="Arial"/>
        </w:rPr>
      </w:pPr>
      <w:r>
        <w:t>Eskualde atlantikoan kastore europarrak eragindako bi intzidentzia baino ez dira erregistratu, zehazki (% 2,5%=2) bi ubidetan (Larraun eta Arakil), eta Alpeetako eskualde biogeografikoan ez da ezein intzidentziarik erregistratu. Mediterraneoko eskualde biogeografikoarekin harremana duten ibaietan intzidentzia guztien % 97,5 (=79) erregistratu dira.</w:t>
      </w:r>
    </w:p>
    <w:p w14:paraId="4E312C78" w14:textId="5B5A61FE" w:rsidR="001540D5" w:rsidRDefault="00E6657D" w:rsidP="00E6657D">
      <w:pPr>
        <w:ind w:firstLine="709"/>
        <w:rPr>
          <w:rFonts w:cs="Arial"/>
        </w:rPr>
      </w:pPr>
      <w:r>
        <w:t>2021 - 2023 aldian honako intzidentzia hauek geratu dira erregistratuta Departamentuan: 2021: 17, 2022: 13 eta 2023: 12. Guztiak izan dira mediterraneoko eskualde biogeografikoan.</w:t>
      </w:r>
    </w:p>
    <w:p w14:paraId="115C4619" w14:textId="77777777" w:rsidR="001540D5" w:rsidRDefault="00E6657D" w:rsidP="006727D1">
      <w:pPr>
        <w:pStyle w:val="Prrafodelista"/>
        <w:numPr>
          <w:ilvl w:val="0"/>
          <w:numId w:val="18"/>
        </w:numPr>
        <w:rPr>
          <w:rFonts w:cs="Arial"/>
          <w:b/>
        </w:rPr>
      </w:pPr>
      <w:r>
        <w:rPr>
          <w:b/>
        </w:rPr>
        <w:t>Zer neurri hartu dira eremu bakoitzean?</w:t>
      </w:r>
    </w:p>
    <w:p w14:paraId="5FDD34F1" w14:textId="77777777" w:rsidR="001540D5" w:rsidRDefault="00E6657D" w:rsidP="00E6657D">
      <w:pPr>
        <w:ind w:firstLine="709"/>
        <w:rPr>
          <w:rFonts w:cs="Arial"/>
        </w:rPr>
      </w:pPr>
      <w:r>
        <w:t>Kasu gehienetan egindako jarduketa izan da kaltetutako partzelen titularrari ahoz komunikatzea autobabeseko zer neurri hartu behar diren ustiapenetarako arriskua ezabatzeko nahiz murrizteko.</w:t>
      </w:r>
    </w:p>
    <w:p w14:paraId="23BAB94F" w14:textId="77777777" w:rsidR="001540D5" w:rsidRDefault="00E6657D" w:rsidP="00E6657D">
      <w:pPr>
        <w:ind w:firstLine="709"/>
        <w:rPr>
          <w:rFonts w:cs="Arial"/>
        </w:rPr>
      </w:pPr>
      <w:r>
        <w:lastRenderedPageBreak/>
        <w:t>Kasu zehatz batzuetan, titularrari idatziz erantzun zaio, jakinarazteko halaber zer neurri aplikatzen ahal diren partzelan, eta horien artan daude, batzuk aipatze aldera, honako hauek:</w:t>
      </w:r>
    </w:p>
    <w:p w14:paraId="136D735A" w14:textId="1F1FA7BA" w:rsidR="00E6657D" w:rsidRPr="00E6657D" w:rsidRDefault="00E6657D" w:rsidP="00E6657D">
      <w:pPr>
        <w:ind w:firstLine="709"/>
        <w:rPr>
          <w:rFonts w:cs="Arial"/>
        </w:rPr>
      </w:pPr>
      <w:r>
        <w:t>•</w:t>
      </w:r>
      <w:r>
        <w:tab/>
        <w:t>Modu iraunkorrean: metalezko sareak jartzea</w:t>
      </w:r>
      <w:r w:rsidR="004718DB">
        <w:t>,</w:t>
      </w:r>
      <w:r>
        <w:t xml:space="preserve"> gutxienez ere metro bateko garaierako</w:t>
      </w:r>
      <w:r w:rsidR="004718DB">
        <w:t>ak,</w:t>
      </w:r>
      <w:r>
        <w:t xml:space="preserve"> fruta-arbolen inguruan.</w:t>
      </w:r>
    </w:p>
    <w:p w14:paraId="089E1C85" w14:textId="77777777" w:rsidR="001540D5" w:rsidRDefault="00E6657D" w:rsidP="00E6657D">
      <w:pPr>
        <w:ind w:firstLine="709"/>
        <w:rPr>
          <w:rFonts w:cs="Arial"/>
        </w:rPr>
      </w:pPr>
      <w:r>
        <w:t>•</w:t>
      </w:r>
      <w:r>
        <w:tab/>
        <w:t>Arian-arian uhaldiak egoten ahal diren sasoian: arbolak pintatzea areazko eta linazi-oliozko nahastura batekin.</w:t>
      </w:r>
    </w:p>
    <w:p w14:paraId="7159A981" w14:textId="189DFAD2" w:rsidR="00E6657D" w:rsidRPr="00E6657D" w:rsidRDefault="00E6657D" w:rsidP="00E6657D">
      <w:pPr>
        <w:ind w:firstLine="709"/>
        <w:rPr>
          <w:rFonts w:cs="Arial"/>
        </w:rPr>
      </w:pPr>
      <w:r>
        <w:t>2022an Landa Garapeneko eta Ingurumeneko Departamentuak proba pilotu bat egin zuen itxitura perimetrala jartzeko Milagroko fruta-arbolen finka baten inguruan kastoreen kalteak minimizatzeko.</w:t>
      </w:r>
    </w:p>
    <w:p w14:paraId="3270A2C3" w14:textId="77777777" w:rsidR="001540D5" w:rsidRDefault="00E6657D" w:rsidP="004949EE">
      <w:pPr>
        <w:ind w:firstLine="709"/>
        <w:rPr>
          <w:rFonts w:cs="Arial"/>
        </w:rPr>
      </w:pPr>
      <w:r>
        <w:t>Bestalde, 2023an bi zonatan egin da lan (Fitero eta Estellerria) prebentzio neurriak ezartzen saiatzeko kastoreek eraikitzen dituzten presa txikiek eragindako kalteak saiheste aldera, finka mugakideak urak hartu ez ditzan, kastoreek eraikitako dikeetan tutuak tarteka sartzearen bitartez.</w:t>
      </w:r>
    </w:p>
    <w:p w14:paraId="56307762" w14:textId="77777777" w:rsidR="001540D5" w:rsidRDefault="004949EE" w:rsidP="004949EE">
      <w:pPr>
        <w:ind w:firstLine="709"/>
        <w:rPr>
          <w:rFonts w:cs="Arial"/>
        </w:rPr>
      </w:pPr>
      <w:r>
        <w:t>Gainera, Departamentuak gaur egun egiten dituen basolanetan laguntzeko deialdiez gain, diruz laguntzen ahal den neurria da kastorearen kaltea jasaten ahal duten basoberritzeetan arbolei babesak jartzea.</w:t>
      </w:r>
    </w:p>
    <w:p w14:paraId="4B4547B8" w14:textId="77777777" w:rsidR="001540D5" w:rsidRDefault="004949EE" w:rsidP="006727D1">
      <w:pPr>
        <w:pStyle w:val="Prrafodelista"/>
        <w:numPr>
          <w:ilvl w:val="0"/>
          <w:numId w:val="18"/>
        </w:numPr>
        <w:rPr>
          <w:rFonts w:cs="Arial"/>
          <w:b/>
        </w:rPr>
      </w:pPr>
      <w:r>
        <w:rPr>
          <w:b/>
        </w:rPr>
        <w:t>Ukitutako eremu bakoitzak duen kastore-kopurua</w:t>
      </w:r>
    </w:p>
    <w:p w14:paraId="2E69605F" w14:textId="77777777" w:rsidR="001540D5" w:rsidRDefault="004949EE" w:rsidP="004949EE">
      <w:pPr>
        <w:ind w:firstLine="709"/>
        <w:rPr>
          <w:rFonts w:cs="Arial"/>
        </w:rPr>
      </w:pPr>
      <w:r>
        <w:t>Nafarroako kastorearen populazioaren azken estimazioa 2020an egin zen, eta informazio hori jadanik eman zen 2023ko azaroaren 9ko 11-23-PEI-00392 galdera parlamentarioaren erantzunean. Ez dago kastore populazioaren estimazio berririk, jotzen baita 2020tik gaur egunera arte ez dela zertan aldaketa handirik egon.</w:t>
      </w:r>
    </w:p>
    <w:p w14:paraId="5405C10F" w14:textId="77777777" w:rsidR="001540D5" w:rsidRDefault="00A56CCF" w:rsidP="00A56CCF">
      <w:pPr>
        <w:ind w:firstLine="540"/>
        <w:rPr>
          <w:rFonts w:cs="Arial"/>
          <w:color w:val="000000"/>
          <w:szCs w:val="24"/>
        </w:rPr>
      </w:pPr>
      <w:r>
        <w:rPr>
          <w:color w:val="000000"/>
        </w:rPr>
        <w:t>Hori guztia jakinarazten dizut, Nafarroako Parlamentuko Erregelamenduaren 215. artikulua betez.</w:t>
      </w:r>
    </w:p>
    <w:p w14:paraId="654E3AEA" w14:textId="77777777" w:rsidR="001540D5" w:rsidRDefault="00CB79FC" w:rsidP="00697CA3">
      <w:pPr>
        <w:jc w:val="center"/>
        <w:rPr>
          <w:rFonts w:cs="Arial"/>
          <w:color w:val="000000"/>
          <w:szCs w:val="24"/>
        </w:rPr>
      </w:pPr>
      <w:r>
        <w:rPr>
          <w:color w:val="000000"/>
        </w:rPr>
        <w:t>Iruñean, 2024ko maiatzaren 7an.</w:t>
      </w:r>
    </w:p>
    <w:p w14:paraId="3AF8C26B" w14:textId="10DE51F2" w:rsidR="001540D5" w:rsidRPr="001540D5" w:rsidRDefault="001540D5" w:rsidP="001540D5">
      <w:pPr>
        <w:jc w:val="center"/>
        <w:outlineLvl w:val="0"/>
        <w:rPr>
          <w:rFonts w:cs="Arial"/>
          <w:sz w:val="22"/>
          <w:szCs w:val="22"/>
        </w:rPr>
      </w:pPr>
      <w:r>
        <w:rPr>
          <w:sz w:val="22"/>
        </w:rPr>
        <w:t xml:space="preserve">Landa Garapeneko eta Ingurumeneko kontseilaria: </w:t>
      </w:r>
      <w:r>
        <w:rPr>
          <w:color w:val="000000"/>
        </w:rPr>
        <w:t>José María Aierdi Fernández de Barrena</w:t>
      </w:r>
    </w:p>
    <w:sectPr w:rsidR="001540D5" w:rsidRPr="001540D5" w:rsidSect="001540D5">
      <w:headerReference w:type="default" r:id="rId10"/>
      <w:footerReference w:type="even" r:id="rId11"/>
      <w:pgSz w:w="11906" w:h="16838" w:code="9"/>
      <w:pgMar w:top="1985"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B1A13" w14:textId="77777777" w:rsidR="00627C6F" w:rsidRDefault="00627C6F" w:rsidP="00381BB8">
      <w:pPr>
        <w:pStyle w:val="Encabezado"/>
      </w:pPr>
      <w:r>
        <w:separator/>
      </w:r>
    </w:p>
  </w:endnote>
  <w:endnote w:type="continuationSeparator" w:id="0">
    <w:p w14:paraId="57FAD8F3" w14:textId="77777777" w:rsidR="00627C6F" w:rsidRDefault="00627C6F"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A72E5" w14:textId="77777777"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rPr>
      <w:t>2</w:t>
    </w:r>
    <w:r w:rsidRPr="00514ED6">
      <w:rPr>
        <w:rStyle w:val="Nmerodepgina"/>
        <w:rFonts w:cs="Arial"/>
      </w:rPr>
      <w:fldChar w:fldCharType="end"/>
    </w:r>
    <w:r>
      <w:rPr>
        <w:rStyle w:val="Nmerodepgina"/>
      </w:rPr>
      <w:t>/</w:t>
    </w:r>
    <w:r w:rsidRPr="00514ED6">
      <w:rPr>
        <w:rStyle w:val="Nmerodepgina"/>
        <w:rFonts w:cs="Arial"/>
      </w:rPr>
      <w:fldChar w:fldCharType="begin"/>
    </w:r>
    <w:r w:rsidRPr="00514ED6">
      <w:rPr>
        <w:rStyle w:val="Nmerodepgina"/>
        <w:rFonts w:cs="Arial"/>
      </w:rPr>
      <w:instrText xml:space="preserve"> NUMPAGES </w:instrText>
    </w:r>
    <w:r w:rsidRPr="00514ED6">
      <w:rPr>
        <w:rStyle w:val="Nmerodepgina"/>
        <w:rFonts w:cs="Arial"/>
      </w:rPr>
      <w:fldChar w:fldCharType="separate"/>
    </w:r>
    <w:r w:rsidR="00627C6F">
      <w:rPr>
        <w:rStyle w:val="Nmerodepgina"/>
        <w:rFonts w:cs="Arial"/>
      </w:rPr>
      <w:t>1</w:t>
    </w:r>
    <w:r w:rsidRPr="00514ED6">
      <w:rPr>
        <w:rStyle w:val="Nmerodepgina"/>
        <w:rFonts w:cs="Arial"/>
      </w:rPr>
      <w:fldChar w:fldCharType="end"/>
    </w:r>
    <w:r>
      <w:rPr>
        <w:rStyle w:val="Nmerodepgina"/>
      </w:rPr>
      <w:t xml:space="preserve"> </w:t>
    </w:r>
    <w:r>
      <w:rPr>
        <w:rStyle w:val="Nmerodepgina"/>
      </w:rPr>
      <w:tab/>
    </w:r>
    <w:r>
      <w:rPr>
        <w:rStyle w:val="Nmerodepgina"/>
      </w:rPr>
      <w:tab/>
      <w:t>Q19/</w:t>
    </w:r>
    <w:r>
      <w:rPr>
        <w:rStyle w:val="Nmerodepgina"/>
        <w:highlight w:val="yellow"/>
      </w:rPr>
      <w:t>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D2F85" w14:textId="77777777" w:rsidR="00627C6F" w:rsidRDefault="00627C6F" w:rsidP="00381BB8">
      <w:pPr>
        <w:pStyle w:val="Encabezado"/>
      </w:pPr>
      <w:r>
        <w:separator/>
      </w:r>
    </w:p>
  </w:footnote>
  <w:footnote w:type="continuationSeparator" w:id="0">
    <w:p w14:paraId="1F873AF0" w14:textId="77777777" w:rsidR="00627C6F" w:rsidRDefault="00627C6F" w:rsidP="00381BB8">
      <w:pPr>
        <w:pStyle w:val="Encabezad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CCA26" w14:textId="4CEA4AF9" w:rsidR="00797AF9" w:rsidRDefault="00797AF9" w:rsidP="00211860">
    <w:pPr>
      <w:pStyle w:val="Encabezado"/>
      <w:tabs>
        <w:tab w:val="clear" w:pos="8504"/>
        <w:tab w:val="right" w:pos="9072"/>
      </w:tabs>
      <w:ind w:righ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003379"/>
    <w:multiLevelType w:val="hybridMultilevel"/>
    <w:tmpl w:val="5DD4E38C"/>
    <w:lvl w:ilvl="0" w:tplc="571AFFA0">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8"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1"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578904271">
    <w:abstractNumId w:val="8"/>
  </w:num>
  <w:num w:numId="2" w16cid:durableId="1312246746">
    <w:abstractNumId w:val="3"/>
  </w:num>
  <w:num w:numId="3" w16cid:durableId="2081903033">
    <w:abstractNumId w:val="9"/>
  </w:num>
  <w:num w:numId="4" w16cid:durableId="958416446">
    <w:abstractNumId w:val="15"/>
  </w:num>
  <w:num w:numId="5" w16cid:durableId="1212887616">
    <w:abstractNumId w:val="1"/>
  </w:num>
  <w:num w:numId="6" w16cid:durableId="286351545">
    <w:abstractNumId w:val="14"/>
  </w:num>
  <w:num w:numId="7" w16cid:durableId="1438911277">
    <w:abstractNumId w:val="5"/>
  </w:num>
  <w:num w:numId="8" w16cid:durableId="2051759116">
    <w:abstractNumId w:val="4"/>
  </w:num>
  <w:num w:numId="9" w16cid:durableId="1368871909">
    <w:abstractNumId w:val="7"/>
  </w:num>
  <w:num w:numId="10" w16cid:durableId="141551419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30216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1259954">
    <w:abstractNumId w:val="16"/>
  </w:num>
  <w:num w:numId="13" w16cid:durableId="1907911331">
    <w:abstractNumId w:val="2"/>
  </w:num>
  <w:num w:numId="14" w16cid:durableId="1909801356">
    <w:abstractNumId w:val="13"/>
  </w:num>
  <w:num w:numId="15" w16cid:durableId="667901901">
    <w:abstractNumId w:val="0"/>
  </w:num>
  <w:num w:numId="16" w16cid:durableId="1169097581">
    <w:abstractNumId w:val="10"/>
  </w:num>
  <w:num w:numId="17" w16cid:durableId="279918841">
    <w:abstractNumId w:val="12"/>
  </w:num>
  <w:num w:numId="18" w16cid:durableId="3595986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C6F"/>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79F"/>
    <w:rsid w:val="00023B6B"/>
    <w:rsid w:val="00025429"/>
    <w:rsid w:val="000258E2"/>
    <w:rsid w:val="00027963"/>
    <w:rsid w:val="00031614"/>
    <w:rsid w:val="00031EE0"/>
    <w:rsid w:val="00032B58"/>
    <w:rsid w:val="0003385E"/>
    <w:rsid w:val="0003612F"/>
    <w:rsid w:val="00036610"/>
    <w:rsid w:val="000366CF"/>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4B7A"/>
    <w:rsid w:val="000E5709"/>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50AC7"/>
    <w:rsid w:val="00151272"/>
    <w:rsid w:val="001514F1"/>
    <w:rsid w:val="001521C8"/>
    <w:rsid w:val="001529FE"/>
    <w:rsid w:val="00153133"/>
    <w:rsid w:val="00153147"/>
    <w:rsid w:val="001540D5"/>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7E1"/>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772"/>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640E"/>
    <w:rsid w:val="001F0C84"/>
    <w:rsid w:val="001F4389"/>
    <w:rsid w:val="001F50D5"/>
    <w:rsid w:val="002028A8"/>
    <w:rsid w:val="00203FAC"/>
    <w:rsid w:val="00206AA2"/>
    <w:rsid w:val="00206DCB"/>
    <w:rsid w:val="00206FD4"/>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37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482"/>
    <w:rsid w:val="002E28D9"/>
    <w:rsid w:val="002E2EC9"/>
    <w:rsid w:val="002E4D0E"/>
    <w:rsid w:val="002E5DFE"/>
    <w:rsid w:val="002E5E96"/>
    <w:rsid w:val="002F068D"/>
    <w:rsid w:val="002F2049"/>
    <w:rsid w:val="002F227B"/>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58C1"/>
    <w:rsid w:val="003160A4"/>
    <w:rsid w:val="003161E4"/>
    <w:rsid w:val="00316B49"/>
    <w:rsid w:val="00317242"/>
    <w:rsid w:val="0031755B"/>
    <w:rsid w:val="00317FE7"/>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4BA4"/>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6512"/>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8B3"/>
    <w:rsid w:val="004151FA"/>
    <w:rsid w:val="00415CB1"/>
    <w:rsid w:val="0041642D"/>
    <w:rsid w:val="00417309"/>
    <w:rsid w:val="00420B84"/>
    <w:rsid w:val="0042685B"/>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18DB"/>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9EE"/>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7B42"/>
    <w:rsid w:val="004D136E"/>
    <w:rsid w:val="004D2447"/>
    <w:rsid w:val="004D2A72"/>
    <w:rsid w:val="004D2E16"/>
    <w:rsid w:val="004D3AC7"/>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0040"/>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4E55"/>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194"/>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27C6F"/>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27D1"/>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638A"/>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5874"/>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0BF9"/>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99A"/>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561C"/>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4934"/>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03D1"/>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CFC"/>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023"/>
    <w:rsid w:val="00AF5AD8"/>
    <w:rsid w:val="00B00A29"/>
    <w:rsid w:val="00B03CC0"/>
    <w:rsid w:val="00B04E08"/>
    <w:rsid w:val="00B051BF"/>
    <w:rsid w:val="00B067E4"/>
    <w:rsid w:val="00B07455"/>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52FD"/>
    <w:rsid w:val="00B852FF"/>
    <w:rsid w:val="00B874C8"/>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16C8"/>
    <w:rsid w:val="00BB25E2"/>
    <w:rsid w:val="00BB25F1"/>
    <w:rsid w:val="00BB28EB"/>
    <w:rsid w:val="00BB3524"/>
    <w:rsid w:val="00BB3C8A"/>
    <w:rsid w:val="00BB3F92"/>
    <w:rsid w:val="00BC238C"/>
    <w:rsid w:val="00BC2D92"/>
    <w:rsid w:val="00BC2D9D"/>
    <w:rsid w:val="00BC3A3A"/>
    <w:rsid w:val="00BC3F4C"/>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7EFA"/>
    <w:rsid w:val="00BF059D"/>
    <w:rsid w:val="00BF079E"/>
    <w:rsid w:val="00BF08FA"/>
    <w:rsid w:val="00BF31A5"/>
    <w:rsid w:val="00BF37AF"/>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3BB1"/>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2E"/>
    <w:rsid w:val="00CA2830"/>
    <w:rsid w:val="00CA3570"/>
    <w:rsid w:val="00CA489C"/>
    <w:rsid w:val="00CA53B6"/>
    <w:rsid w:val="00CA6B39"/>
    <w:rsid w:val="00CB0ECA"/>
    <w:rsid w:val="00CB13FE"/>
    <w:rsid w:val="00CB1AFC"/>
    <w:rsid w:val="00CB2B7E"/>
    <w:rsid w:val="00CB2BA4"/>
    <w:rsid w:val="00CB789F"/>
    <w:rsid w:val="00CB79FC"/>
    <w:rsid w:val="00CC1577"/>
    <w:rsid w:val="00CC16FE"/>
    <w:rsid w:val="00CC1DC3"/>
    <w:rsid w:val="00CC329D"/>
    <w:rsid w:val="00CC3C30"/>
    <w:rsid w:val="00CC462A"/>
    <w:rsid w:val="00CC78B9"/>
    <w:rsid w:val="00CD1049"/>
    <w:rsid w:val="00CD1D19"/>
    <w:rsid w:val="00CD3115"/>
    <w:rsid w:val="00CD4A48"/>
    <w:rsid w:val="00CD640D"/>
    <w:rsid w:val="00CD64CE"/>
    <w:rsid w:val="00CD715D"/>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6B9"/>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94F"/>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657D"/>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7F0"/>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264FA1A"/>
  <w15:chartTrackingRefBased/>
  <w15:docId w15:val="{3EF5D914-DFE1-434B-A8B4-5802F9778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style>
  <w:style w:type="paragraph" w:styleId="Sangra2detindependiente">
    <w:name w:val="Body Text Indent 2"/>
    <w:basedOn w:val="Normal"/>
    <w:rsid w:val="00085EEC"/>
    <w:pPr>
      <w:spacing w:line="360" w:lineRule="atLeast"/>
      <w:ind w:left="426" w:hanging="426"/>
    </w:p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546500\Documents\Plantillas%20personalizadas%20de%20Office\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rvicio xmlns="d7955e38-e198-473d-b7eb-679bbff15bd5" xsi:nil="true"/>
    <_EndDate xmlns="http://schemas.microsoft.com/sharepoint/v3/fields">2024-05-06T22:00:00+00:00</_EndDate>
    <Responsable xmlns="d7955e38-e198-473d-b7eb-679bbff15bd5">
      <UserInfo>
        <DisplayName/>
        <AccountId xsi:nil="true"/>
        <AccountType/>
      </UserInfo>
    </Responsable>
    <Nombre_x0020__x0028_responsable_x0029_ xmlns="d7955e38-e198-473d-b7eb-679bbff15bd5" xsi:nil="true"/>
    <StartDate xmlns="http://schemas.microsoft.com/sharepoint/v3">2024-05-06T22:00:00+00:00</Start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91D77438272594EA596E52869962D70" ma:contentTypeVersion="1" ma:contentTypeDescription="Crear nuevo documento." ma:contentTypeScope="" ma:versionID="cada5267d1be5c06d19bbe046db7f9e4">
  <xsd:schema xmlns:xsd="http://www.w3.org/2001/XMLSchema" xmlns:xs="http://www.w3.org/2001/XMLSchema" xmlns:p="http://schemas.microsoft.com/office/2006/metadata/properties" xmlns:ns1="http://schemas.microsoft.com/sharepoint/v3" xmlns:ns2="d7955e38-e198-473d-b7eb-679bbff15bd5" xmlns:ns3="http://schemas.microsoft.com/sharepoint/v3/fields" targetNamespace="http://schemas.microsoft.com/office/2006/metadata/properties" ma:root="true" ma:fieldsID="b385f50c48daf4d3b4ff8d4c75c5a2f3" ns1:_="" ns2:_="" ns3:_="">
    <xsd:import namespace="http://schemas.microsoft.com/sharepoint/v3"/>
    <xsd:import namespace="d7955e38-e198-473d-b7eb-679bbff15bd5"/>
    <xsd:import namespace="http://schemas.microsoft.com/sharepoint/v3/fields"/>
    <xsd:element name="properties">
      <xsd:complexType>
        <xsd:sequence>
          <xsd:element name="documentManagement">
            <xsd:complexType>
              <xsd:all>
                <xsd:element ref="ns2:Nombre_x0020__x0028_responsable_x0029_" minOccurs="0"/>
                <xsd:element ref="ns2:Servicio" minOccurs="0"/>
                <xsd:element ref="ns1:StartDate" minOccurs="0"/>
                <xsd:element ref="ns3:_EndDate" minOccurs="0"/>
                <xsd:element ref="ns2:Responsabl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0" nillable="true" ma:displayName="Fecha de inicio" ma:default="[today]" ma:format="DateOnly" ma:internalName="Fecha_x0020_de_x0020_inici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7955e38-e198-473d-b7eb-679bbff15bd5" elementFormDefault="qualified">
    <xsd:import namespace="http://schemas.microsoft.com/office/2006/documentManagement/types"/>
    <xsd:import namespace="http://schemas.microsoft.com/office/infopath/2007/PartnerControls"/>
    <xsd:element name="Nombre_x0020__x0028_responsable_x0029_" ma:index="8" nillable="true" ma:displayName="Nombre (responsable)" ma:internalName="Nombre_x0020__x0028_responsable_x0029_" ma:readOnly="false">
      <xsd:simpleType>
        <xsd:restriction base="dms:Text">
          <xsd:maxLength value="255"/>
        </xsd:restriction>
      </xsd:simpleType>
    </xsd:element>
    <xsd:element name="Servicio" ma:index="9" nillable="true" ma:displayName="Servicio" ma:format="Dropdown" ma:internalName="Servicio" ma:readOnly="false">
      <xsd:simpleType>
        <xsd:restriction base="dms:Choice">
          <xsd:enumeration value="DPTO"/>
          <xsd:enumeration value="DGEI"/>
          <xsd:enumeration value="DGTPR"/>
          <xsd:enumeration value="DGAG"/>
          <xsd:enumeration value="DGDR"/>
          <xsd:enumeration value="DGMAyA"/>
          <xsd:enumeration value="SGT"/>
          <xsd:enumeration value="SNE"/>
          <xsd:enumeration value="ST"/>
          <xsd:enumeration value="SEMSI"/>
          <xsd:enumeration value="STSI"/>
          <xsd:enumeration value="SITC"/>
          <xsd:enumeration value="SFE"/>
          <xsd:enumeration value="SCOP"/>
          <xsd:enumeration value="SG"/>
          <xsd:enumeration value="SAgr"/>
          <xsd:enumeration value="SIA"/>
          <xsd:enumeration value="SEAFA"/>
          <xsd:enumeration value="SDDR"/>
          <xsd:enumeration value="SCA"/>
          <xsd:enumeration value="SCB"/>
          <xsd:enumeration value="SAgua"/>
        </xsd:restriction>
      </xsd:simpleType>
    </xsd:element>
    <xsd:element name="Responsable" ma:index="12" nillable="true" ma:displayName="Responsable" ma:list="UserInfo" ma:SharePointGroup="0" ma:internalName="Responsabl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1" nillable="true" ma:displayName="Fecha de finalización" ma:default="[today]" ma:format="DateOnly" ma:internalName="Fecha_x0020_de_x0020_finalizaci_x00f3_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7684D3-3F9D-4ED7-85F6-F55D531A236B}">
  <ds:schemaRefs>
    <ds:schemaRef ds:uri="http://schemas.microsoft.com/sharepoint/v3/contenttype/forms"/>
  </ds:schemaRefs>
</ds:datastoreItem>
</file>

<file path=customXml/itemProps2.xml><?xml version="1.0" encoding="utf-8"?>
<ds:datastoreItem xmlns:ds="http://schemas.openxmlformats.org/officeDocument/2006/customXml" ds:itemID="{8C9951A5-41E6-45D5-9703-1F5995FECA5D}">
  <ds:schemaRefs>
    <ds:schemaRef ds:uri="http://schemas.microsoft.com/office/infopath/2007/PartnerControls"/>
    <ds:schemaRef ds:uri="http://purl.org/dc/elements/1.1/"/>
    <ds:schemaRef ds:uri="http://schemas.microsoft.com/office/2006/metadata/properties"/>
    <ds:schemaRef ds:uri="d7955e38-e198-473d-b7eb-679bbff15bd5"/>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DDF9C695-718E-4C81-AD60-4A0D1826F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955e38-e198-473d-b7eb-679bbff15bd5"/>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PES</Template>
  <TotalTime>2</TotalTime>
  <Pages>2</Pages>
  <Words>462</Words>
  <Characters>3216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N546500</dc:creator>
  <cp:keywords/>
  <cp:lastModifiedBy>Martin Cestao, Nerea</cp:lastModifiedBy>
  <cp:revision>6</cp:revision>
  <cp:lastPrinted>2018-10-15T10:28:00Z</cp:lastPrinted>
  <dcterms:created xsi:type="dcterms:W3CDTF">2024-05-08T06:36:00Z</dcterms:created>
  <dcterms:modified xsi:type="dcterms:W3CDTF">2024-06-03T06:48:00Z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0x010100E91D77438272594EA596E52869962D70</vt:lpwstr>
  </property>
</Properties>
</file>